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64F1" w14:textId="77777777" w:rsidR="00147E37" w:rsidRPr="001671FE" w:rsidRDefault="001671FE" w:rsidP="009D071B">
      <w:pPr>
        <w:pStyle w:val="Default"/>
        <w:jc w:val="center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  <w:r w:rsidRPr="001671FE"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  <w:t>SUPPLEMENTARY ANIMALS REQUEST FORM</w:t>
      </w:r>
    </w:p>
    <w:p w14:paraId="06EC33A4" w14:textId="77777777" w:rsidR="00147E37" w:rsidRPr="000172AD" w:rsidRDefault="001671FE" w:rsidP="009D071B">
      <w:pPr>
        <w:pStyle w:val="Defaul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74E408" wp14:editId="725CFA38">
                <wp:simplePos x="0" y="0"/>
                <wp:positionH relativeFrom="column">
                  <wp:posOffset>66675</wp:posOffset>
                </wp:positionH>
                <wp:positionV relativeFrom="paragraph">
                  <wp:posOffset>109220</wp:posOffset>
                </wp:positionV>
                <wp:extent cx="5772150" cy="1133475"/>
                <wp:effectExtent l="0" t="0" r="28575" b="28575"/>
                <wp:wrapNone/>
                <wp:docPr id="4582441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4AF89" id="Rectangle 1" o:spid="_x0000_s1026" style="position:absolute;margin-left:5.25pt;margin-top:8.6pt;width:454.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" filled="f" strokecolor="black [3213]" strokeweight="1pt"/>
            </w:pict>
          </mc:Fallback>
        </mc:AlternateContent>
      </w:r>
    </w:p>
    <w:p w14:paraId="2E85D5FF" w14:textId="77777777" w:rsidR="00147E37" w:rsidRPr="001671FE" w:rsidRDefault="00147E37" w:rsidP="001671FE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bidi="ar-KW"/>
        </w:rPr>
      </w:pPr>
      <w:r w:rsidRPr="001671FE">
        <w:rPr>
          <w:rFonts w:asciiTheme="majorBidi" w:hAnsiTheme="majorBidi" w:cstheme="majorBidi"/>
          <w:b/>
          <w:bCs/>
          <w:sz w:val="26"/>
          <w:szCs w:val="26"/>
          <w:lang w:bidi="ar-KW"/>
        </w:rPr>
        <w:t>Principal Investigator</w:t>
      </w:r>
    </w:p>
    <w:p w14:paraId="5F6F730C" w14:textId="77777777" w:rsidR="00147E37" w:rsidRPr="000172AD" w:rsidRDefault="00147E37" w:rsidP="001671FE">
      <w:pPr>
        <w:pStyle w:val="Default"/>
        <w:spacing w:line="360" w:lineRule="auto"/>
        <w:ind w:left="360"/>
        <w:jc w:val="both"/>
        <w:rPr>
          <w:rFonts w:asciiTheme="majorBidi" w:hAnsiTheme="majorBidi" w:cstheme="majorBidi"/>
          <w:b/>
          <w:bCs/>
        </w:rPr>
      </w:pPr>
      <w:r w:rsidRPr="000172AD">
        <w:rPr>
          <w:rFonts w:asciiTheme="majorBidi" w:hAnsiTheme="majorBidi" w:cstheme="majorBidi"/>
          <w:b/>
          <w:bCs/>
        </w:rPr>
        <w:t xml:space="preserve">Name: </w:t>
      </w:r>
      <w:sdt>
        <w:sdtPr>
          <w:rPr>
            <w:rFonts w:ascii="Arial" w:hAnsi="Arial" w:cs="Arial"/>
            <w:b/>
            <w:bCs/>
          </w:rPr>
          <w:id w:val="-1087459574"/>
          <w:placeholder>
            <w:docPart w:val="A8DD653FBD8F4D3BBE26769CCF47E518"/>
          </w:placeholder>
          <w:showingPlcHdr/>
        </w:sdtPr>
        <w:sdtEndPr/>
        <w:sdtContent>
          <w:r w:rsidR="00976EE1" w:rsidRPr="001A27D5">
            <w:rPr>
              <w:rStyle w:val="PlaceholderText"/>
            </w:rPr>
            <w:t>Click or tap here to enter text.</w:t>
          </w:r>
        </w:sdtContent>
      </w:sdt>
    </w:p>
    <w:p w14:paraId="519D8447" w14:textId="77777777" w:rsidR="00147E37" w:rsidRPr="000172AD" w:rsidRDefault="00450F11" w:rsidP="001671FE">
      <w:pPr>
        <w:pStyle w:val="Default"/>
        <w:spacing w:line="360" w:lineRule="auto"/>
        <w:ind w:left="36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College</w:t>
      </w:r>
      <w:r w:rsidR="00147E37" w:rsidRPr="000172AD">
        <w:rPr>
          <w:rFonts w:asciiTheme="majorBidi" w:hAnsiTheme="majorBidi" w:cstheme="majorBidi"/>
          <w:b/>
          <w:bCs/>
        </w:rPr>
        <w:t xml:space="preserve">/Department: </w:t>
      </w:r>
      <w:sdt>
        <w:sdtPr>
          <w:rPr>
            <w:rFonts w:asciiTheme="majorBidi" w:hAnsiTheme="majorBidi" w:cstheme="majorBidi"/>
            <w:b/>
            <w:bCs/>
          </w:rPr>
          <w:id w:val="956222555"/>
          <w:placeholder>
            <w:docPart w:val="018148676E7D471B99EBD7126C172343"/>
          </w:placeholder>
          <w:showingPlcHdr/>
          <w:text/>
        </w:sdtPr>
        <w:sdtEndPr/>
        <w:sdtContent>
          <w:r w:rsidR="00976EE1" w:rsidRPr="001A27D5">
            <w:rPr>
              <w:rStyle w:val="PlaceholderText"/>
            </w:rPr>
            <w:t>Click or tap here to enter text.</w:t>
          </w:r>
        </w:sdtContent>
      </w:sdt>
    </w:p>
    <w:p w14:paraId="22E8675E" w14:textId="77777777" w:rsidR="00450F11" w:rsidRDefault="00147E37" w:rsidP="001671FE">
      <w:pPr>
        <w:pStyle w:val="Default"/>
        <w:spacing w:line="360" w:lineRule="auto"/>
        <w:ind w:left="360"/>
        <w:jc w:val="both"/>
        <w:rPr>
          <w:rFonts w:asciiTheme="majorBidi" w:hAnsiTheme="majorBidi" w:cstheme="majorBidi"/>
          <w:b/>
          <w:bCs/>
        </w:rPr>
      </w:pPr>
      <w:r w:rsidRPr="000172AD">
        <w:rPr>
          <w:rFonts w:asciiTheme="majorBidi" w:hAnsiTheme="majorBidi" w:cstheme="majorBidi"/>
          <w:b/>
          <w:bCs/>
        </w:rPr>
        <w:t>Mobile phone number</w:t>
      </w:r>
      <w:r w:rsidR="00BE4A4F">
        <w:rPr>
          <w:rFonts w:asciiTheme="majorBidi" w:hAnsiTheme="majorBidi" w:cstheme="majorBidi"/>
          <w:b/>
          <w:bCs/>
        </w:rPr>
        <w:t>:</w:t>
      </w:r>
      <w:sdt>
        <w:sdtPr>
          <w:rPr>
            <w:rFonts w:asciiTheme="majorBidi" w:hAnsiTheme="majorBidi" w:cstheme="majorBidi"/>
            <w:b/>
            <w:bCs/>
          </w:rPr>
          <w:id w:val="1720480368"/>
          <w:placeholder>
            <w:docPart w:val="200A77A1343845DAAE39FB2893642B90"/>
          </w:placeholder>
          <w:showingPlcHdr/>
          <w:text/>
        </w:sdtPr>
        <w:sdtEndPr/>
        <w:sdtContent>
          <w:r w:rsidR="00976EE1" w:rsidRPr="001A27D5">
            <w:rPr>
              <w:rStyle w:val="PlaceholderText"/>
            </w:rPr>
            <w:t>Click or tap here to enter text.</w:t>
          </w:r>
        </w:sdtContent>
      </w:sdt>
      <w:r w:rsidRPr="000172AD">
        <w:rPr>
          <w:rFonts w:asciiTheme="majorBidi" w:hAnsiTheme="majorBidi" w:cstheme="majorBidi"/>
          <w:b/>
          <w:bCs/>
        </w:rPr>
        <w:t xml:space="preserve"> Email: </w:t>
      </w:r>
      <w:sdt>
        <w:sdtPr>
          <w:rPr>
            <w:rFonts w:asciiTheme="majorBidi" w:hAnsiTheme="majorBidi" w:cstheme="majorBidi"/>
            <w:b/>
            <w:bCs/>
          </w:rPr>
          <w:id w:val="-970358095"/>
          <w:placeholder>
            <w:docPart w:val="8C68577FB1DD4A289BBE46A48FA9C990"/>
          </w:placeholder>
          <w:text/>
        </w:sdtPr>
        <w:sdtEndPr/>
        <w:sdtContent>
          <w:r w:rsidR="00976EE1">
            <w:rPr>
              <w:rFonts w:asciiTheme="majorBidi" w:hAnsiTheme="majorBidi" w:cstheme="majorBidi"/>
              <w:b/>
              <w:bCs/>
            </w:rPr>
            <w:t xml:space="preserve">                   </w:t>
          </w:r>
        </w:sdtContent>
      </w:sdt>
    </w:p>
    <w:p w14:paraId="48D2573E" w14:textId="77777777" w:rsidR="00147E37" w:rsidRPr="000172AD" w:rsidRDefault="001671FE" w:rsidP="009D071B">
      <w:pPr>
        <w:pStyle w:val="Defaul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F82529" wp14:editId="11B6889D">
                <wp:simplePos x="0" y="0"/>
                <wp:positionH relativeFrom="column">
                  <wp:posOffset>66675</wp:posOffset>
                </wp:positionH>
                <wp:positionV relativeFrom="paragraph">
                  <wp:posOffset>77470</wp:posOffset>
                </wp:positionV>
                <wp:extent cx="5772150" cy="1419225"/>
                <wp:effectExtent l="0" t="0" r="19050" b="28575"/>
                <wp:wrapNone/>
                <wp:docPr id="5288882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0833" id="Rectangle 1" o:spid="_x0000_s1026" style="position:absolute;margin-left:5.25pt;margin-top:6.1pt;width:454.5pt;height:111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4869B40C" w14:textId="77777777" w:rsidR="00147E37" w:rsidRPr="001671FE" w:rsidRDefault="00147E37" w:rsidP="001671FE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bidi="ar-KW"/>
        </w:rPr>
      </w:pPr>
      <w:r w:rsidRPr="001671FE">
        <w:rPr>
          <w:rFonts w:asciiTheme="majorBidi" w:hAnsiTheme="majorBidi" w:cstheme="majorBidi"/>
          <w:b/>
          <w:bCs/>
          <w:sz w:val="26"/>
          <w:szCs w:val="26"/>
          <w:lang w:bidi="ar-KW"/>
        </w:rPr>
        <w:t>Research Project details</w:t>
      </w:r>
    </w:p>
    <w:p w14:paraId="1A2D17FD" w14:textId="77777777" w:rsidR="000172AD" w:rsidRPr="000172AD" w:rsidRDefault="000172AD" w:rsidP="00BE4A4F">
      <w:pPr>
        <w:bidi w:val="0"/>
        <w:spacing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0172AD">
        <w:rPr>
          <w:rFonts w:asciiTheme="majorBidi" w:hAnsiTheme="majorBidi" w:cstheme="majorBidi"/>
          <w:b/>
          <w:bCs/>
          <w:sz w:val="24"/>
          <w:szCs w:val="24"/>
        </w:rPr>
        <w:t>Project Title</w:t>
      </w:r>
      <w:r w:rsidR="00AB4C29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id w:val="-1717493874"/>
          <w:placeholder>
            <w:docPart w:val="6053FE767E754A26B01EEA52200149B5"/>
          </w:placeholder>
          <w:showingPlcHdr/>
          <w:text/>
        </w:sdtPr>
        <w:sdtEndPr/>
        <w:sdtContent>
          <w:r w:rsidR="00976EE1" w:rsidRPr="001A27D5">
            <w:rPr>
              <w:rStyle w:val="PlaceholderText"/>
            </w:rPr>
            <w:t>Click or tap here to enter text.</w:t>
          </w:r>
        </w:sdtContent>
      </w:sdt>
    </w:p>
    <w:p w14:paraId="4EFE0067" w14:textId="77777777" w:rsidR="0097278A" w:rsidRDefault="00147E37" w:rsidP="00BE4A4F">
      <w:pPr>
        <w:bidi w:val="0"/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172AD">
        <w:rPr>
          <w:rFonts w:asciiTheme="majorBidi" w:hAnsiTheme="majorBidi" w:cstheme="majorBidi"/>
          <w:b/>
          <w:bCs/>
          <w:sz w:val="24"/>
          <w:szCs w:val="24"/>
        </w:rPr>
        <w:t>Project No: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id w:val="460007801"/>
          <w:placeholder>
            <w:docPart w:val="54A9BD767ED741B79D766608961F3E0B"/>
          </w:placeholder>
          <w:showingPlcHdr/>
          <w:text/>
        </w:sdtPr>
        <w:sdtEndPr/>
        <w:sdtContent>
          <w:r w:rsidR="00976EE1" w:rsidRPr="001A27D5">
            <w:rPr>
              <w:rStyle w:val="PlaceholderText"/>
            </w:rPr>
            <w:t>Click or tap here to enter text.</w:t>
          </w:r>
        </w:sdtContent>
      </w:sdt>
      <w:r w:rsidR="00976EE1" w:rsidRPr="000172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72AD">
        <w:rPr>
          <w:rFonts w:asciiTheme="majorBidi" w:hAnsiTheme="majorBidi" w:cstheme="majorBidi"/>
          <w:b/>
          <w:bCs/>
          <w:sz w:val="24"/>
          <w:szCs w:val="24"/>
        </w:rPr>
        <w:t>Funding agency</w:t>
      </w:r>
      <w:r w:rsidR="00976EE1">
        <w:rPr>
          <w:rFonts w:asciiTheme="majorBidi" w:hAnsiTheme="majorBidi" w:cstheme="majorBidi"/>
          <w:b/>
          <w:bCs/>
          <w:sz w:val="24"/>
          <w:szCs w:val="24"/>
        </w:rPr>
        <w:t xml:space="preserve">:  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id w:val="1312209562"/>
          <w:placeholder>
            <w:docPart w:val="4D3959C117EA4C52AD02D741EC0D4E6F"/>
          </w:placeholder>
          <w:showingPlcHdr/>
          <w:text/>
        </w:sdtPr>
        <w:sdtEndPr/>
        <w:sdtContent>
          <w:r w:rsidR="00976EE1" w:rsidRPr="001A27D5">
            <w:rPr>
              <w:rStyle w:val="PlaceholderText"/>
            </w:rPr>
            <w:t>Click or tap here to enter text.</w:t>
          </w:r>
        </w:sdtContent>
      </w:sdt>
      <w:r w:rsidRPr="000172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16251CE" w14:textId="77777777" w:rsidR="00147E37" w:rsidRPr="0097278A" w:rsidRDefault="00147E37" w:rsidP="00BE4A4F">
      <w:pPr>
        <w:bidi w:val="0"/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0172AD">
        <w:rPr>
          <w:rFonts w:asciiTheme="majorBidi" w:hAnsiTheme="majorBidi" w:cstheme="majorBidi"/>
          <w:b/>
          <w:bCs/>
        </w:rPr>
        <w:t>Duration (Starting - Ending date</w:t>
      </w:r>
      <w:r w:rsidR="00450F11">
        <w:rPr>
          <w:rFonts w:asciiTheme="majorBidi" w:hAnsiTheme="majorBidi" w:cstheme="majorBidi"/>
          <w:b/>
          <w:bCs/>
        </w:rPr>
        <w:t>s</w:t>
      </w:r>
      <w:r w:rsidR="00976EE1">
        <w:rPr>
          <w:rFonts w:asciiTheme="majorBidi" w:hAnsiTheme="majorBidi" w:cstheme="majorBidi"/>
          <w:b/>
          <w:bCs/>
        </w:rPr>
        <w:t>:</w:t>
      </w:r>
      <w:sdt>
        <w:sdtPr>
          <w:rPr>
            <w:rFonts w:asciiTheme="majorBidi" w:hAnsiTheme="majorBidi" w:cstheme="majorBidi"/>
            <w:b/>
            <w:bCs/>
          </w:rPr>
          <w:id w:val="-234393018"/>
          <w:placeholder>
            <w:docPart w:val="A048F5D66624405986C553C320A0F30D"/>
          </w:placeholder>
          <w:showingPlcHdr/>
          <w:text/>
        </w:sdtPr>
        <w:sdtEndPr/>
        <w:sdtContent>
          <w:r w:rsidR="00976EE1" w:rsidRPr="001A27D5">
            <w:rPr>
              <w:rStyle w:val="PlaceholderText"/>
            </w:rPr>
            <w:t>Click or tap here to enter text.</w:t>
          </w:r>
        </w:sdtContent>
      </w:sdt>
    </w:p>
    <w:p w14:paraId="33E8EBE8" w14:textId="77777777" w:rsidR="00147E37" w:rsidRDefault="00147E37" w:rsidP="00BE4A4F">
      <w:pPr>
        <w:pStyle w:val="Default"/>
        <w:ind w:firstLine="360"/>
        <w:jc w:val="both"/>
        <w:rPr>
          <w:rFonts w:asciiTheme="majorBidi" w:hAnsiTheme="majorBidi" w:cstheme="majorBidi"/>
          <w:b/>
          <w:bCs/>
        </w:rPr>
      </w:pPr>
      <w:r w:rsidRPr="000172AD">
        <w:rPr>
          <w:rFonts w:asciiTheme="majorBidi" w:hAnsiTheme="majorBidi" w:cstheme="majorBidi"/>
          <w:b/>
          <w:bCs/>
        </w:rPr>
        <w:t>Ethical approval number</w:t>
      </w:r>
      <w:r w:rsidR="006C533B">
        <w:rPr>
          <w:rFonts w:asciiTheme="majorBidi" w:hAnsiTheme="majorBidi" w:cstheme="majorBidi"/>
          <w:b/>
          <w:bCs/>
        </w:rPr>
        <w:t>:</w:t>
      </w:r>
      <w:r w:rsidRPr="000172AD">
        <w:rPr>
          <w:rFonts w:asciiTheme="majorBidi" w:hAnsiTheme="majorBidi" w:cstheme="majorBidi"/>
          <w:b/>
          <w:bCs/>
        </w:rPr>
        <w:t xml:space="preserve"> </w:t>
      </w:r>
      <w:sdt>
        <w:sdtPr>
          <w:rPr>
            <w:rFonts w:asciiTheme="majorBidi" w:hAnsiTheme="majorBidi" w:cstheme="majorBidi"/>
            <w:b/>
            <w:bCs/>
          </w:rPr>
          <w:id w:val="811684537"/>
          <w:placeholder>
            <w:docPart w:val="0063833919B04A42A4EF24A1BC0FB301"/>
          </w:placeholder>
          <w:showingPlcHdr/>
        </w:sdtPr>
        <w:sdtEndPr/>
        <w:sdtContent>
          <w:r w:rsidR="00976EE1" w:rsidRPr="001A27D5">
            <w:rPr>
              <w:rStyle w:val="PlaceholderText"/>
            </w:rPr>
            <w:t>Click or tap here to enter text.</w:t>
          </w:r>
        </w:sdtContent>
      </w:sdt>
    </w:p>
    <w:p w14:paraId="09AEF33C" w14:textId="77777777" w:rsidR="001671FE" w:rsidRPr="000172AD" w:rsidRDefault="001671FE" w:rsidP="00BE4A4F">
      <w:pPr>
        <w:pStyle w:val="Default"/>
        <w:ind w:firstLine="360"/>
        <w:jc w:val="both"/>
        <w:rPr>
          <w:rFonts w:asciiTheme="majorBidi" w:hAnsiTheme="majorBidi" w:cstheme="majorBidi"/>
          <w:b/>
          <w:bCs/>
        </w:rPr>
      </w:pPr>
    </w:p>
    <w:p w14:paraId="17B5FC82" w14:textId="77777777" w:rsidR="000172AD" w:rsidRPr="001671FE" w:rsidRDefault="000172AD" w:rsidP="009D071B">
      <w:pPr>
        <w:pStyle w:val="Default"/>
        <w:ind w:firstLine="360"/>
        <w:jc w:val="both"/>
        <w:rPr>
          <w:rFonts w:asciiTheme="majorBidi" w:hAnsiTheme="majorBidi" w:cstheme="majorBidi"/>
          <w:b/>
          <w:bCs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14:paraId="3BA4CFCC" w14:textId="77777777" w:rsidR="00147E37" w:rsidRPr="00AB4C29" w:rsidRDefault="00147E37" w:rsidP="009D071B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B4C29">
        <w:rPr>
          <w:rFonts w:asciiTheme="majorBidi" w:hAnsiTheme="majorBidi" w:cstheme="majorBidi"/>
          <w:b/>
          <w:bCs/>
          <w:sz w:val="24"/>
          <w:szCs w:val="24"/>
          <w:lang w:bidi="ar-KW"/>
        </w:rPr>
        <w:t>A</w:t>
      </w:r>
      <w:r w:rsidR="00400160" w:rsidRPr="00AB4C29">
        <w:rPr>
          <w:rFonts w:asciiTheme="majorBidi" w:hAnsiTheme="majorBidi" w:cstheme="majorBidi"/>
          <w:b/>
          <w:bCs/>
          <w:sz w:val="24"/>
          <w:szCs w:val="24"/>
          <w:lang w:bidi="ar-KW"/>
        </w:rPr>
        <w:t>dditional A</w:t>
      </w:r>
      <w:r w:rsidRPr="00AB4C29">
        <w:rPr>
          <w:rFonts w:asciiTheme="majorBidi" w:hAnsiTheme="majorBidi" w:cstheme="majorBidi"/>
          <w:b/>
          <w:bCs/>
          <w:sz w:val="24"/>
          <w:szCs w:val="24"/>
          <w:lang w:bidi="ar-KW"/>
        </w:rPr>
        <w:t>nimals Requested</w:t>
      </w:r>
    </w:p>
    <w:p w14:paraId="3CC488A8" w14:textId="77777777" w:rsidR="00147E37" w:rsidRPr="000172AD" w:rsidRDefault="00147E37" w:rsidP="009D071B">
      <w:pPr>
        <w:bidi w:val="0"/>
        <w:spacing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0172AD">
        <w:rPr>
          <w:rFonts w:asciiTheme="majorBidi" w:hAnsiTheme="majorBidi" w:cstheme="majorBidi"/>
          <w:b/>
          <w:bCs/>
          <w:sz w:val="24"/>
          <w:szCs w:val="24"/>
          <w:lang w:bidi="ar-KW"/>
        </w:rPr>
        <w:t>Species/Strain</w:t>
      </w:r>
      <w:r w:rsidR="006C533B">
        <w:rPr>
          <w:rFonts w:asciiTheme="majorBidi" w:hAnsiTheme="majorBidi" w:cstheme="majorBidi"/>
          <w:b/>
          <w:bCs/>
          <w:sz w:val="24"/>
          <w:szCs w:val="24"/>
          <w:lang w:bidi="ar-KW"/>
        </w:rPr>
        <w:t>:</w:t>
      </w:r>
      <w:r w:rsidR="00976EE1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  <w:lang w:bidi="ar-KW"/>
          </w:rPr>
          <w:id w:val="-285198185"/>
          <w:placeholder>
            <w:docPart w:val="8C68577FB1DD4A289BBE46A48FA9C990"/>
          </w:placeholder>
        </w:sdtPr>
        <w:sdtEndPr/>
        <w:sdtContent>
          <w:sdt>
            <w:sdt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id w:val="-915471538"/>
              <w:placeholder>
                <w:docPart w:val="77099239E6D04EC8A9D4000B4DAB35B9"/>
              </w:placeholder>
              <w:showingPlcHdr/>
              <w:text/>
            </w:sdtPr>
            <w:sdtEndPr/>
            <w:sdtContent>
              <w:r w:rsidR="00976EE1" w:rsidRPr="001A27D5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0172AD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Age/sex/weight</w:t>
      </w:r>
      <w:r w:rsidR="006C533B">
        <w:rPr>
          <w:rFonts w:asciiTheme="majorBidi" w:hAnsiTheme="majorBidi" w:cstheme="majorBidi"/>
          <w:b/>
          <w:bCs/>
          <w:sz w:val="24"/>
          <w:szCs w:val="24"/>
          <w:lang w:bidi="ar-KW"/>
        </w:rPr>
        <w:t>:</w:t>
      </w:r>
      <w:r w:rsidR="00976EE1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  <w:lang w:bidi="ar-KW"/>
          </w:rPr>
          <w:id w:val="1608547255"/>
          <w:placeholder>
            <w:docPart w:val="CAAC340CAB2E42AEA849CD2CB2B9338A"/>
          </w:placeholder>
          <w:showingPlcHdr/>
        </w:sdtPr>
        <w:sdtEndPr/>
        <w:sdtContent>
          <w:r w:rsidR="00976EE1" w:rsidRPr="001A27D5">
            <w:rPr>
              <w:rStyle w:val="PlaceholderText"/>
            </w:rPr>
            <w:t>Click or tap here to enter text.</w:t>
          </w:r>
        </w:sdtContent>
      </w:sdt>
    </w:p>
    <w:p w14:paraId="5ABB7863" w14:textId="77777777" w:rsidR="00147E37" w:rsidRPr="000172AD" w:rsidRDefault="00147E37" w:rsidP="00976EE1">
      <w:pPr>
        <w:bidi w:val="0"/>
        <w:spacing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0172AD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Number </w:t>
      </w:r>
      <w:r w:rsidR="008A4B60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of animals </w:t>
      </w:r>
      <w:r w:rsidR="00450F11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previously </w:t>
      </w:r>
      <w:r w:rsidR="006C533B">
        <w:rPr>
          <w:rFonts w:asciiTheme="majorBidi" w:hAnsiTheme="majorBidi" w:cstheme="majorBidi"/>
          <w:b/>
          <w:bCs/>
          <w:sz w:val="24"/>
          <w:szCs w:val="24"/>
          <w:lang w:bidi="ar-KW"/>
        </w:rPr>
        <w:t>approved/</w:t>
      </w:r>
      <w:r w:rsidRPr="000172AD">
        <w:rPr>
          <w:rFonts w:asciiTheme="majorBidi" w:hAnsiTheme="majorBidi" w:cstheme="majorBidi"/>
          <w:b/>
          <w:bCs/>
          <w:sz w:val="24"/>
          <w:szCs w:val="24"/>
          <w:lang w:bidi="ar-KW"/>
        </w:rPr>
        <w:t>released</w:t>
      </w:r>
      <w:r w:rsidR="006C533B">
        <w:rPr>
          <w:rFonts w:asciiTheme="majorBidi" w:hAnsiTheme="majorBidi" w:cstheme="majorBidi"/>
          <w:b/>
          <w:bCs/>
          <w:sz w:val="24"/>
          <w:szCs w:val="24"/>
          <w:lang w:bidi="ar-KW"/>
        </w:rPr>
        <w:t>: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  <w:lang w:bidi="ar-KW"/>
          </w:rPr>
          <w:id w:val="1485424435"/>
          <w:placeholder>
            <w:docPart w:val="8C68577FB1DD4A289BBE46A48FA9C990"/>
          </w:placeholder>
          <w:text/>
        </w:sdtPr>
        <w:sdtEndPr/>
        <w:sdtContent>
          <w:r w:rsidR="00976EE1">
            <w:rPr>
              <w:rFonts w:asciiTheme="majorBidi" w:hAnsiTheme="majorBidi" w:cstheme="majorBidi"/>
              <w:b/>
              <w:bCs/>
              <w:sz w:val="24"/>
              <w:szCs w:val="24"/>
              <w:lang w:bidi="ar-KW"/>
            </w:rPr>
            <w:t xml:space="preserve">             /          </w:t>
          </w:r>
        </w:sdtContent>
      </w:sdt>
      <w:r w:rsidR="00976EE1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r w:rsidR="00976EE1" w:rsidRPr="00976EE1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</w:t>
      </w:r>
    </w:p>
    <w:p w14:paraId="65064242" w14:textId="77777777" w:rsidR="008A4B60" w:rsidRDefault="001671FE" w:rsidP="00BE4A4F">
      <w:pPr>
        <w:bidi w:val="0"/>
        <w:spacing w:line="240" w:lineRule="auto"/>
        <w:ind w:firstLine="360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A3A61C" wp14:editId="7B28470D">
                <wp:simplePos x="0" y="0"/>
                <wp:positionH relativeFrom="column">
                  <wp:posOffset>-85725</wp:posOffset>
                </wp:positionH>
                <wp:positionV relativeFrom="paragraph">
                  <wp:posOffset>274320</wp:posOffset>
                </wp:positionV>
                <wp:extent cx="5895975" cy="2819400"/>
                <wp:effectExtent l="0" t="0" r="28575" b="19050"/>
                <wp:wrapNone/>
                <wp:docPr id="1006888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81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9169B" id="Rectangle 1" o:spid="_x0000_s1026" style="position:absolute;margin-left:-6.75pt;margin-top:21.6pt;width:464.25pt;height:22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" filled="f" strokecolor="black [3213]" strokeweight="1pt"/>
            </w:pict>
          </mc:Fallback>
        </mc:AlternateContent>
      </w:r>
      <w:r w:rsidR="008A4B60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Number of </w:t>
      </w:r>
      <w:r w:rsidR="006C533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supplementary </w:t>
      </w:r>
      <w:r w:rsidR="008A4B60">
        <w:rPr>
          <w:rFonts w:asciiTheme="majorBidi" w:hAnsiTheme="majorBidi" w:cstheme="majorBidi"/>
          <w:b/>
          <w:bCs/>
          <w:sz w:val="24"/>
          <w:szCs w:val="24"/>
          <w:lang w:bidi="ar-KW"/>
        </w:rPr>
        <w:t>animals requested</w:t>
      </w:r>
      <w:r w:rsidR="00976EE1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: 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  <w:lang w:bidi="ar-KW"/>
          </w:rPr>
          <w:id w:val="-348635699"/>
          <w:placeholder>
            <w:docPart w:val="2A3D01FC614746F0855899854539A15C"/>
          </w:placeholder>
          <w:showingPlcHdr/>
          <w:text/>
        </w:sdtPr>
        <w:sdtEndPr/>
        <w:sdtContent>
          <w:r w:rsidR="00976EE1" w:rsidRPr="001A27D5">
            <w:rPr>
              <w:rStyle w:val="PlaceholderText"/>
            </w:rPr>
            <w:t>Click or tap here to enter text.</w:t>
          </w:r>
        </w:sdtContent>
      </w:sdt>
    </w:p>
    <w:p w14:paraId="3C28C514" w14:textId="77777777" w:rsidR="00AB4C29" w:rsidRPr="000172AD" w:rsidRDefault="00AB4C29" w:rsidP="00AB4C29">
      <w:pPr>
        <w:bidi w:val="0"/>
        <w:spacing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14:paraId="031D67B6" w14:textId="77777777" w:rsidR="00147E37" w:rsidRPr="001671FE" w:rsidRDefault="00400160" w:rsidP="009D071B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bidi="ar-KW"/>
        </w:rPr>
      </w:pPr>
      <w:r w:rsidRPr="001671FE">
        <w:rPr>
          <w:rFonts w:asciiTheme="majorBidi" w:hAnsiTheme="majorBidi" w:cstheme="majorBidi"/>
          <w:b/>
          <w:bCs/>
          <w:sz w:val="26"/>
          <w:szCs w:val="26"/>
          <w:lang w:bidi="ar-KW"/>
        </w:rPr>
        <w:t xml:space="preserve">Justification for </w:t>
      </w:r>
      <w:r w:rsidR="006C533B" w:rsidRPr="001671FE">
        <w:rPr>
          <w:rFonts w:asciiTheme="majorBidi" w:hAnsiTheme="majorBidi" w:cstheme="majorBidi"/>
          <w:b/>
          <w:bCs/>
          <w:sz w:val="26"/>
          <w:szCs w:val="26"/>
          <w:lang w:bidi="ar-KW"/>
        </w:rPr>
        <w:t xml:space="preserve">the request of </w:t>
      </w:r>
      <w:r w:rsidRPr="001671FE">
        <w:rPr>
          <w:rFonts w:asciiTheme="majorBidi" w:hAnsiTheme="majorBidi" w:cstheme="majorBidi"/>
          <w:b/>
          <w:bCs/>
          <w:sz w:val="26"/>
          <w:szCs w:val="26"/>
          <w:lang w:bidi="ar-KW"/>
        </w:rPr>
        <w:t>additional animals</w:t>
      </w:r>
      <w:r w:rsidR="006C533B" w:rsidRPr="001671FE">
        <w:rPr>
          <w:rFonts w:asciiTheme="majorBidi" w:hAnsiTheme="majorBidi" w:cstheme="majorBidi"/>
          <w:b/>
          <w:bCs/>
          <w:sz w:val="26"/>
          <w:szCs w:val="26"/>
          <w:lang w:bidi="ar-KW"/>
        </w:rPr>
        <w:t>.*</w:t>
      </w:r>
    </w:p>
    <w:p w14:paraId="1A20639F" w14:textId="77777777" w:rsidR="00400160" w:rsidRPr="00BE4A4F" w:rsidRDefault="00400160" w:rsidP="00BE4A4F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BE4A4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Please provide </w:t>
      </w:r>
      <w:r w:rsidR="00FA7C64" w:rsidRPr="00BE4A4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detailed </w:t>
      </w:r>
      <w:r w:rsidRPr="00BE4A4F">
        <w:rPr>
          <w:rFonts w:asciiTheme="majorBidi" w:hAnsiTheme="majorBidi" w:cstheme="majorBidi"/>
          <w:b/>
          <w:bCs/>
          <w:sz w:val="24"/>
          <w:szCs w:val="24"/>
          <w:lang w:bidi="ar-KW"/>
        </w:rPr>
        <w:t>clarification of the following point</w:t>
      </w:r>
      <w:r w:rsidR="009D071B" w:rsidRPr="00BE4A4F">
        <w:rPr>
          <w:rFonts w:asciiTheme="majorBidi" w:hAnsiTheme="majorBidi" w:cstheme="majorBidi"/>
          <w:b/>
          <w:bCs/>
          <w:sz w:val="24"/>
          <w:szCs w:val="24"/>
          <w:lang w:bidi="ar-KW"/>
        </w:rPr>
        <w:t>s as an attachment</w:t>
      </w:r>
      <w:r w:rsidR="006C533B" w:rsidRPr="00BE4A4F">
        <w:rPr>
          <w:rFonts w:asciiTheme="majorBidi" w:hAnsiTheme="majorBidi" w:cstheme="majorBidi"/>
          <w:b/>
          <w:bCs/>
          <w:sz w:val="24"/>
          <w:szCs w:val="24"/>
          <w:lang w:bidi="ar-KW"/>
        </w:rPr>
        <w:t>.</w:t>
      </w:r>
      <w:r w:rsidR="009D071B" w:rsidRPr="00BE4A4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</w:p>
    <w:p w14:paraId="679A8E92" w14:textId="77777777" w:rsidR="00400160" w:rsidRPr="004C723F" w:rsidRDefault="009D071B" w:rsidP="004C723F">
      <w:pPr>
        <w:bidi w:val="0"/>
        <w:jc w:val="both"/>
        <w:rPr>
          <w:rFonts w:asciiTheme="majorBidi" w:hAnsiTheme="majorBidi" w:cstheme="majorBidi"/>
          <w:sz w:val="24"/>
          <w:szCs w:val="24"/>
          <w:lang w:bidi="ar-KW"/>
        </w:rPr>
      </w:pPr>
      <w:r w:rsidRPr="004C723F">
        <w:rPr>
          <w:rFonts w:asciiTheme="majorBidi" w:hAnsiTheme="majorBidi" w:cstheme="majorBidi"/>
          <w:b/>
          <w:bCs/>
          <w:sz w:val="24"/>
          <w:szCs w:val="24"/>
          <w:lang w:bidi="ar-KW"/>
        </w:rPr>
        <w:t>Section</w:t>
      </w:r>
      <w:r w:rsidR="004C723F" w:rsidRPr="004C723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r w:rsidRPr="004C723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1: 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>Explain why the previously supplied animals were not enough. Explain challenges, unforeseen problems</w:t>
      </w:r>
      <w:r w:rsidR="006C533B">
        <w:rPr>
          <w:rFonts w:asciiTheme="majorBidi" w:hAnsiTheme="majorBidi" w:cstheme="majorBidi"/>
          <w:sz w:val="24"/>
          <w:szCs w:val="24"/>
          <w:lang w:bidi="ar-KW"/>
        </w:rPr>
        <w:t>,</w:t>
      </w:r>
      <w:r w:rsidRPr="004C723F">
        <w:rPr>
          <w:rFonts w:asciiTheme="majorBidi" w:hAnsiTheme="majorBidi" w:cstheme="majorBidi"/>
          <w:sz w:val="24"/>
          <w:szCs w:val="24"/>
          <w:lang w:bidi="ar-KW"/>
        </w:rPr>
        <w:t xml:space="preserve"> or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 xml:space="preserve"> inconclusive data that necessitate the request of additional animals.</w:t>
      </w:r>
    </w:p>
    <w:p w14:paraId="2F5C76A5" w14:textId="77777777" w:rsidR="009D071B" w:rsidRPr="004C723F" w:rsidRDefault="009D071B" w:rsidP="004C723F">
      <w:pPr>
        <w:bidi w:val="0"/>
        <w:jc w:val="both"/>
        <w:rPr>
          <w:rFonts w:asciiTheme="majorBidi" w:hAnsiTheme="majorBidi" w:cstheme="majorBidi"/>
          <w:sz w:val="24"/>
          <w:szCs w:val="24"/>
          <w:lang w:bidi="ar-KW"/>
        </w:rPr>
      </w:pPr>
      <w:r w:rsidRPr="004C723F">
        <w:rPr>
          <w:rFonts w:asciiTheme="majorBidi" w:hAnsiTheme="majorBidi" w:cstheme="majorBidi"/>
          <w:b/>
          <w:bCs/>
          <w:sz w:val="24"/>
          <w:szCs w:val="24"/>
          <w:lang w:bidi="ar-KW"/>
        </w:rPr>
        <w:t>Section</w:t>
      </w:r>
      <w:r w:rsidR="004C723F" w:rsidRPr="004C723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r w:rsidRPr="004C723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2: 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 xml:space="preserve">Explain the </w:t>
      </w:r>
      <w:r w:rsidR="00320573">
        <w:rPr>
          <w:rFonts w:asciiTheme="majorBidi" w:hAnsiTheme="majorBidi" w:cstheme="majorBidi"/>
          <w:sz w:val="24"/>
          <w:szCs w:val="24"/>
          <w:lang w:bidi="ar-KW"/>
        </w:rPr>
        <w:t>scientific r</w:t>
      </w:r>
      <w:r w:rsidR="00FA7C64">
        <w:rPr>
          <w:rFonts w:asciiTheme="majorBidi" w:hAnsiTheme="majorBidi" w:cstheme="majorBidi"/>
          <w:sz w:val="24"/>
          <w:szCs w:val="24"/>
          <w:lang w:bidi="ar-KW"/>
        </w:rPr>
        <w:t>ational</w:t>
      </w:r>
      <w:r w:rsidR="006C533B">
        <w:rPr>
          <w:rFonts w:asciiTheme="majorBidi" w:hAnsiTheme="majorBidi" w:cstheme="majorBidi"/>
          <w:sz w:val="24"/>
          <w:szCs w:val="24"/>
          <w:lang w:bidi="ar-KW"/>
        </w:rPr>
        <w:t>e</w:t>
      </w:r>
      <w:r w:rsidR="00320573">
        <w:rPr>
          <w:rFonts w:asciiTheme="majorBidi" w:hAnsiTheme="majorBidi" w:cstheme="majorBidi"/>
          <w:sz w:val="24"/>
          <w:szCs w:val="24"/>
          <w:lang w:bidi="ar-KW"/>
        </w:rPr>
        <w:t xml:space="preserve">, 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>experimental modifications</w:t>
      </w:r>
      <w:r w:rsidR="006C533B">
        <w:rPr>
          <w:rFonts w:asciiTheme="majorBidi" w:hAnsiTheme="majorBidi" w:cstheme="majorBidi"/>
          <w:sz w:val="24"/>
          <w:szCs w:val="24"/>
          <w:lang w:bidi="ar-KW"/>
        </w:rPr>
        <w:t>,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 xml:space="preserve"> or improved study design </w:t>
      </w:r>
      <w:r w:rsidR="00FA7C64">
        <w:rPr>
          <w:rFonts w:asciiTheme="majorBidi" w:hAnsiTheme="majorBidi" w:cstheme="majorBidi"/>
          <w:sz w:val="24"/>
          <w:szCs w:val="24"/>
          <w:lang w:bidi="ar-KW"/>
        </w:rPr>
        <w:t>expected to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 xml:space="preserve"> provide the necessary</w:t>
      </w:r>
      <w:r w:rsidR="00FA7C64">
        <w:rPr>
          <w:rFonts w:asciiTheme="majorBidi" w:hAnsiTheme="majorBidi" w:cstheme="majorBidi"/>
          <w:sz w:val="24"/>
          <w:szCs w:val="24"/>
          <w:lang w:bidi="ar-KW"/>
        </w:rPr>
        <w:t xml:space="preserve"> 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>outcomes</w:t>
      </w:r>
      <w:r w:rsidR="00FA7C64">
        <w:rPr>
          <w:rFonts w:asciiTheme="majorBidi" w:hAnsiTheme="majorBidi" w:cstheme="majorBidi"/>
          <w:sz w:val="24"/>
          <w:szCs w:val="24"/>
          <w:lang w:bidi="ar-KW"/>
        </w:rPr>
        <w:t xml:space="preserve"> when additional animals are granted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>.</w:t>
      </w:r>
    </w:p>
    <w:p w14:paraId="0940583C" w14:textId="77777777" w:rsidR="00400160" w:rsidRDefault="009D071B" w:rsidP="004C723F">
      <w:pPr>
        <w:bidi w:val="0"/>
        <w:jc w:val="both"/>
        <w:rPr>
          <w:rFonts w:asciiTheme="majorBidi" w:hAnsiTheme="majorBidi" w:cstheme="majorBidi"/>
          <w:sz w:val="24"/>
          <w:szCs w:val="24"/>
          <w:lang w:bidi="ar-KW"/>
        </w:rPr>
      </w:pPr>
      <w:r w:rsidRPr="004C723F">
        <w:rPr>
          <w:rFonts w:asciiTheme="majorBidi" w:hAnsiTheme="majorBidi" w:cstheme="majorBidi"/>
          <w:b/>
          <w:bCs/>
          <w:sz w:val="24"/>
          <w:szCs w:val="24"/>
          <w:lang w:bidi="ar-KW"/>
        </w:rPr>
        <w:t>Section</w:t>
      </w:r>
      <w:r w:rsidR="004C723F" w:rsidRPr="004C723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r w:rsidRPr="004C723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3: </w:t>
      </w:r>
      <w:r w:rsidR="005C7E5D">
        <w:rPr>
          <w:rFonts w:asciiTheme="majorBidi" w:hAnsiTheme="majorBidi" w:cstheme="majorBidi"/>
          <w:sz w:val="24"/>
          <w:szCs w:val="24"/>
          <w:lang w:bidi="ar-KW"/>
        </w:rPr>
        <w:t xml:space="preserve">Provide </w:t>
      </w:r>
      <w:r w:rsidR="006C533B">
        <w:rPr>
          <w:rFonts w:asciiTheme="majorBidi" w:hAnsiTheme="majorBidi" w:cstheme="majorBidi"/>
          <w:sz w:val="24"/>
          <w:szCs w:val="24"/>
          <w:lang w:bidi="ar-KW"/>
        </w:rPr>
        <w:t xml:space="preserve">a </w:t>
      </w:r>
      <w:r w:rsidR="005C7E5D">
        <w:rPr>
          <w:rFonts w:asciiTheme="majorBidi" w:hAnsiTheme="majorBidi" w:cstheme="majorBidi"/>
          <w:sz w:val="24"/>
          <w:szCs w:val="24"/>
          <w:lang w:bidi="ar-KW"/>
        </w:rPr>
        <w:t>d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 xml:space="preserve">etailed justification for the specific number </w:t>
      </w:r>
      <w:r w:rsidR="00AB4C29">
        <w:rPr>
          <w:rFonts w:asciiTheme="majorBidi" w:hAnsiTheme="majorBidi" w:cstheme="majorBidi"/>
          <w:sz w:val="24"/>
          <w:szCs w:val="24"/>
          <w:lang w:bidi="ar-KW"/>
        </w:rPr>
        <w:t xml:space="preserve">of animals 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>requested. Include animal grouping variables, size</w:t>
      </w:r>
      <w:r w:rsidR="006C533B">
        <w:rPr>
          <w:rFonts w:asciiTheme="majorBidi" w:hAnsiTheme="majorBidi" w:cstheme="majorBidi"/>
          <w:sz w:val="24"/>
          <w:szCs w:val="24"/>
          <w:lang w:bidi="ar-KW"/>
        </w:rPr>
        <w:t>,</w:t>
      </w:r>
      <w:r w:rsidR="00400160" w:rsidRPr="004C723F">
        <w:rPr>
          <w:rFonts w:asciiTheme="majorBidi" w:hAnsiTheme="majorBidi" w:cstheme="majorBidi"/>
          <w:sz w:val="24"/>
          <w:szCs w:val="24"/>
          <w:lang w:bidi="ar-KW"/>
        </w:rPr>
        <w:t xml:space="preserve"> and statistical power analysis. Provide the animal grouping plan in a table format.</w:t>
      </w:r>
    </w:p>
    <w:p w14:paraId="0485A36F" w14:textId="77777777" w:rsidR="00320573" w:rsidRDefault="00320573" w:rsidP="00320573">
      <w:pPr>
        <w:bidi w:val="0"/>
        <w:jc w:val="both"/>
        <w:rPr>
          <w:rFonts w:asciiTheme="majorBidi" w:hAnsiTheme="majorBidi" w:cstheme="majorBidi"/>
          <w:sz w:val="24"/>
          <w:szCs w:val="24"/>
          <w:lang w:bidi="ar-KW"/>
        </w:rPr>
      </w:pPr>
      <w:r w:rsidRPr="00320573">
        <w:rPr>
          <w:rFonts w:asciiTheme="majorBidi" w:hAnsiTheme="majorBidi" w:cstheme="majorBidi"/>
          <w:b/>
          <w:bCs/>
          <w:sz w:val="24"/>
          <w:szCs w:val="24"/>
          <w:lang w:bidi="ar-KW"/>
        </w:rPr>
        <w:t>Section 4:</w:t>
      </w:r>
      <w:r>
        <w:rPr>
          <w:rFonts w:asciiTheme="majorBidi" w:hAnsiTheme="majorBidi" w:cstheme="majorBidi"/>
          <w:sz w:val="24"/>
          <w:szCs w:val="24"/>
          <w:lang w:bidi="ar-KW"/>
        </w:rPr>
        <w:t xml:space="preserve"> Other justifications and new safety procedures if </w:t>
      </w:r>
      <w:r w:rsidR="006C533B">
        <w:rPr>
          <w:rFonts w:asciiTheme="majorBidi" w:hAnsiTheme="majorBidi" w:cstheme="majorBidi"/>
          <w:sz w:val="24"/>
          <w:szCs w:val="24"/>
          <w:lang w:bidi="ar-KW"/>
        </w:rPr>
        <w:t>applicable</w:t>
      </w:r>
      <w:r>
        <w:rPr>
          <w:rFonts w:asciiTheme="majorBidi" w:hAnsiTheme="majorBidi" w:cstheme="majorBidi"/>
          <w:sz w:val="24"/>
          <w:szCs w:val="24"/>
          <w:lang w:bidi="ar-KW"/>
        </w:rPr>
        <w:t>.</w:t>
      </w:r>
    </w:p>
    <w:p w14:paraId="15DB7E31" w14:textId="77777777" w:rsidR="001671FE" w:rsidRDefault="001671FE" w:rsidP="00BE4A4F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14:paraId="2084DF5E" w14:textId="77777777" w:rsidR="00BE4A4F" w:rsidRPr="00BE4A4F" w:rsidRDefault="006C533B" w:rsidP="001671FE">
      <w:pPr>
        <w:bidi w:val="0"/>
        <w:jc w:val="both"/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</w:pPr>
      <w:r w:rsidRPr="00BE4A4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* Please note that the additional animals should be of the same strain as the original request. Please submit a new ethics approval </w:t>
      </w:r>
      <w:r w:rsidR="00BE4A4F">
        <w:rPr>
          <w:rFonts w:asciiTheme="majorBidi" w:hAnsiTheme="majorBidi" w:cstheme="majorBidi"/>
          <w:b/>
          <w:bCs/>
          <w:sz w:val="24"/>
          <w:szCs w:val="24"/>
          <w:lang w:bidi="ar-KW"/>
        </w:rPr>
        <w:t>application</w:t>
      </w:r>
      <w:r w:rsidRPr="00BE4A4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to request a new animal strain. </w:t>
      </w:r>
    </w:p>
    <w:p w14:paraId="2479CA27" w14:textId="77777777" w:rsidR="004C723F" w:rsidRPr="006C533B" w:rsidRDefault="004C723F" w:rsidP="00BE4A4F">
      <w:pPr>
        <w:bidi w:val="0"/>
        <w:jc w:val="center"/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</w:pPr>
      <w:r w:rsidRPr="006C533B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Statement</w:t>
      </w:r>
    </w:p>
    <w:p w14:paraId="6F4D0C10" w14:textId="77777777" w:rsidR="004C723F" w:rsidRPr="00466FDC" w:rsidRDefault="004C723F" w:rsidP="004C723F">
      <w:pPr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  <w:r w:rsidRPr="00466FDC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I confirm my understanding and adherence to the international ethical standards of animal care</w:t>
      </w:r>
      <w:r w:rsidRPr="0001474D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Pr="00466FDC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and the accuracy of the information provided in this application.</w:t>
      </w:r>
    </w:p>
    <w:p w14:paraId="79D4B01B" w14:textId="77777777" w:rsidR="004C723F" w:rsidRPr="00DB76FB" w:rsidRDefault="004C723F" w:rsidP="004C723F">
      <w:pPr>
        <w:bidi w:val="0"/>
        <w:jc w:val="both"/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</w:pPr>
      <w:r w:rsidRPr="00466FDC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Name and Signature:</w:t>
      </w:r>
      <w:sdt>
        <w:sdtPr>
          <w:rPr>
            <w:rFonts w:asciiTheme="majorBidi" w:hAnsiTheme="majorBidi" w:cstheme="majorBidi"/>
            <w:color w:val="212121"/>
            <w:sz w:val="24"/>
            <w:szCs w:val="24"/>
            <w:shd w:val="clear" w:color="auto" w:fill="FFFFFF"/>
          </w:rPr>
          <w:id w:val="-735157699"/>
          <w:placeholder>
            <w:docPart w:val="8C68577FB1DD4A289BBE46A48FA9C990"/>
          </w:placeholder>
          <w:text/>
        </w:sdtPr>
        <w:sdtEndPr/>
        <w:sdtContent>
          <w:r w:rsidRPr="00355913">
            <w:rPr>
              <w:rFonts w:asciiTheme="majorBidi" w:hAnsiTheme="majorBidi" w:cstheme="majorBidi"/>
              <w:color w:val="212121"/>
              <w:sz w:val="24"/>
              <w:szCs w:val="24"/>
              <w:shd w:val="clear" w:color="auto" w:fill="FFFFFF"/>
            </w:rPr>
            <w:t>………………………………………………….</w:t>
          </w:r>
        </w:sdtContent>
      </w:sdt>
      <w:r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Date</w:t>
      </w:r>
      <w:sdt>
        <w:sdtPr>
          <w:rPr>
            <w:rFonts w:asciiTheme="majorBidi" w:hAnsiTheme="majorBidi" w:cstheme="majorBidi"/>
            <w:b/>
            <w:bCs/>
            <w:color w:val="212121"/>
            <w:sz w:val="24"/>
            <w:szCs w:val="24"/>
            <w:shd w:val="clear" w:color="auto" w:fill="FFFFFF"/>
          </w:rPr>
          <w:id w:val="228579951"/>
          <w:placeholder>
            <w:docPart w:val="8C68577FB1DD4A289BBE46A48FA9C990"/>
          </w:placeholder>
          <w:text/>
        </w:sdtPr>
        <w:sdtEndPr/>
        <w:sdtContent>
          <w:r w:rsidRPr="00355913">
            <w:rPr>
              <w:rFonts w:asciiTheme="majorBidi" w:hAnsiTheme="majorBidi" w:cstheme="majorBidi"/>
              <w:b/>
              <w:bCs/>
              <w:color w:val="212121"/>
              <w:sz w:val="24"/>
              <w:szCs w:val="24"/>
              <w:shd w:val="clear" w:color="auto" w:fill="FFFFFF"/>
            </w:rPr>
            <w:t>:………………..</w:t>
          </w:r>
        </w:sdtContent>
      </w:sdt>
    </w:p>
    <w:sectPr w:rsidR="004C723F" w:rsidRPr="00DB76FB" w:rsidSect="001671FE">
      <w:headerReference w:type="default" r:id="rId8"/>
      <w:pgSz w:w="11906" w:h="16838"/>
      <w:pgMar w:top="1276" w:right="1440" w:bottom="709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32D5" w14:textId="77777777" w:rsidR="00C611B2" w:rsidRDefault="00C611B2" w:rsidP="001671FE">
      <w:pPr>
        <w:spacing w:after="0" w:line="240" w:lineRule="auto"/>
      </w:pPr>
      <w:r>
        <w:separator/>
      </w:r>
    </w:p>
  </w:endnote>
  <w:endnote w:type="continuationSeparator" w:id="0">
    <w:p w14:paraId="7DB16D7B" w14:textId="77777777" w:rsidR="00C611B2" w:rsidRDefault="00C611B2" w:rsidP="0016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C9F8" w14:textId="77777777" w:rsidR="00C611B2" w:rsidRDefault="00C611B2" w:rsidP="001671FE">
      <w:pPr>
        <w:spacing w:after="0" w:line="240" w:lineRule="auto"/>
      </w:pPr>
      <w:r>
        <w:separator/>
      </w:r>
    </w:p>
  </w:footnote>
  <w:footnote w:type="continuationSeparator" w:id="0">
    <w:p w14:paraId="53AE91AE" w14:textId="77777777" w:rsidR="00C611B2" w:rsidRDefault="00C611B2" w:rsidP="0016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4E97" w14:textId="77777777" w:rsidR="001671FE" w:rsidRDefault="001671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8E896F" wp14:editId="603B4FE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91250" cy="838835"/>
          <wp:effectExtent l="0" t="0" r="0" b="0"/>
          <wp:wrapSquare wrapText="bothSides"/>
          <wp:docPr id="1197212277" name="Picture 1" descr="A screenshot of a compu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842052" name="Picture 1" descr="A screenshot of a computer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09" t="11733" r="31158" b="79007"/>
                  <a:stretch/>
                </pic:blipFill>
                <pic:spPr bwMode="auto">
                  <a:xfrm>
                    <a:off x="0" y="0"/>
                    <a:ext cx="6191250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B6B"/>
    <w:multiLevelType w:val="hybridMultilevel"/>
    <w:tmpl w:val="3DE83628"/>
    <w:lvl w:ilvl="0" w:tplc="6F404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457"/>
    <w:multiLevelType w:val="hybridMultilevel"/>
    <w:tmpl w:val="670A4AA4"/>
    <w:lvl w:ilvl="0" w:tplc="E15E95A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DC2C18"/>
    <w:multiLevelType w:val="hybridMultilevel"/>
    <w:tmpl w:val="F05CA3EC"/>
    <w:lvl w:ilvl="0" w:tplc="1A78B46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93264">
    <w:abstractNumId w:val="2"/>
  </w:num>
  <w:num w:numId="2" w16cid:durableId="723794689">
    <w:abstractNumId w:val="1"/>
  </w:num>
  <w:num w:numId="3" w16cid:durableId="189808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0MzM0Mzc0MDAytjRV0lEKTi0uzszPAykwrAUAleDBAiwAAAA="/>
  </w:docVars>
  <w:rsids>
    <w:rsidRoot w:val="00C611B2"/>
    <w:rsid w:val="000172AD"/>
    <w:rsid w:val="00035AE5"/>
    <w:rsid w:val="000C66F8"/>
    <w:rsid w:val="00147E37"/>
    <w:rsid w:val="001671FE"/>
    <w:rsid w:val="001C027C"/>
    <w:rsid w:val="00257851"/>
    <w:rsid w:val="002D3F46"/>
    <w:rsid w:val="00320573"/>
    <w:rsid w:val="00355913"/>
    <w:rsid w:val="00400160"/>
    <w:rsid w:val="00450F11"/>
    <w:rsid w:val="004C723F"/>
    <w:rsid w:val="005C7E5D"/>
    <w:rsid w:val="006C533B"/>
    <w:rsid w:val="008A4B60"/>
    <w:rsid w:val="0097278A"/>
    <w:rsid w:val="00976EE1"/>
    <w:rsid w:val="009D071B"/>
    <w:rsid w:val="00A375D5"/>
    <w:rsid w:val="00AB4C29"/>
    <w:rsid w:val="00BB5542"/>
    <w:rsid w:val="00BE4A4F"/>
    <w:rsid w:val="00C60AD3"/>
    <w:rsid w:val="00C611B2"/>
    <w:rsid w:val="00CC22DA"/>
    <w:rsid w:val="00CC7C19"/>
    <w:rsid w:val="00F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C354F"/>
  <w15:chartTrackingRefBased/>
  <w15:docId w15:val="{34A9A67C-74DD-4779-80C9-8AFAA22A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E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FE"/>
  </w:style>
  <w:style w:type="paragraph" w:styleId="Footer">
    <w:name w:val="footer"/>
    <w:basedOn w:val="Normal"/>
    <w:link w:val="FooterChar"/>
    <w:uiPriority w:val="99"/>
    <w:unhideWhenUsed/>
    <w:rsid w:val="0016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FE"/>
  </w:style>
  <w:style w:type="character" w:styleId="PlaceholderText">
    <w:name w:val="Placeholder Text"/>
    <w:basedOn w:val="DefaultParagraphFont"/>
    <w:uiPriority w:val="99"/>
    <w:semiHidden/>
    <w:rsid w:val="00976E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2010067\OneDrive%20-%20Kuwait%20University\Supplementary%20Animals%20Request%20Form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D653FBD8F4D3BBE26769CCF47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6C8A-06A6-41A5-85C4-0C52EA7329D4}"/>
      </w:docPartPr>
      <w:docPartBody>
        <w:p w:rsidR="00000000" w:rsidRDefault="003D5497">
          <w:pPr>
            <w:pStyle w:val="A8DD653FBD8F4D3BBE26769CCF47E518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148676E7D471B99EBD7126C17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73B1-291D-4DA1-A1E5-DB2B1D6656DD}"/>
      </w:docPartPr>
      <w:docPartBody>
        <w:p w:rsidR="00000000" w:rsidRDefault="003D5497">
          <w:pPr>
            <w:pStyle w:val="018148676E7D471B99EBD7126C172343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A77A1343845DAAE39FB289364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C66A-34A5-4940-BD8F-6F3040BB60DF}"/>
      </w:docPartPr>
      <w:docPartBody>
        <w:p w:rsidR="00000000" w:rsidRDefault="003D5497">
          <w:pPr>
            <w:pStyle w:val="200A77A1343845DAAE39FB2893642B90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8577FB1DD4A289BBE46A48FA9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065C5-CAD1-4814-B33C-CDE2B4C19B4E}"/>
      </w:docPartPr>
      <w:docPartBody>
        <w:p w:rsidR="00000000" w:rsidRDefault="0079750C">
          <w:pPr>
            <w:pStyle w:val="8C68577FB1DD4A289BBE46A48FA9C990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3FE767E754A26B01EEA522001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7F5EC-4CF4-45E9-BC14-E42A5FCB7416}"/>
      </w:docPartPr>
      <w:docPartBody>
        <w:p w:rsidR="00000000" w:rsidRDefault="003D5497">
          <w:pPr>
            <w:pStyle w:val="6053FE767E754A26B01EEA52200149B5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9BD767ED741B79D766608961F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74DF-8098-48F3-98FD-B3315F0246E9}"/>
      </w:docPartPr>
      <w:docPartBody>
        <w:p w:rsidR="00000000" w:rsidRDefault="003D5497">
          <w:pPr>
            <w:pStyle w:val="54A9BD767ED741B79D766608961F3E0B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959C117EA4C52AD02D741EC0D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07B3A-74DD-44DA-8C9E-51FD1A361B24}"/>
      </w:docPartPr>
      <w:docPartBody>
        <w:p w:rsidR="00000000" w:rsidRDefault="003D5497">
          <w:pPr>
            <w:pStyle w:val="4D3959C117EA4C52AD02D741EC0D4E6F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8F5D66624405986C553C320A0F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C3BE-D3A7-48EA-908B-1014793345AE}"/>
      </w:docPartPr>
      <w:docPartBody>
        <w:p w:rsidR="00000000" w:rsidRDefault="003D5497">
          <w:pPr>
            <w:pStyle w:val="A048F5D66624405986C553C320A0F30D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3833919B04A42A4EF24A1BC0F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7F6A-B38C-40ED-B9F3-6DFF916030FD}"/>
      </w:docPartPr>
      <w:docPartBody>
        <w:p w:rsidR="00000000" w:rsidRDefault="003D5497">
          <w:pPr>
            <w:pStyle w:val="0063833919B04A42A4EF24A1BC0FB301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99239E6D04EC8A9D4000B4DAB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A265-685C-4127-8E20-D965D0BE2485}"/>
      </w:docPartPr>
      <w:docPartBody>
        <w:p w:rsidR="00000000" w:rsidRDefault="003D5497">
          <w:pPr>
            <w:pStyle w:val="77099239E6D04EC8A9D4000B4DAB35B9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C340CAB2E42AEA849CD2CB2B9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1C34-CFFC-4AC7-8FCF-666B41CA2C06}"/>
      </w:docPartPr>
      <w:docPartBody>
        <w:p w:rsidR="00000000" w:rsidRDefault="003D5497">
          <w:pPr>
            <w:pStyle w:val="CAAC340CAB2E42AEA849CD2CB2B9338A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D01FC614746F0855899854539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BBCD-0FAE-407F-B142-DC71E223D51E}"/>
      </w:docPartPr>
      <w:docPartBody>
        <w:p w:rsidR="00000000" w:rsidRDefault="003D5497">
          <w:pPr>
            <w:pStyle w:val="2A3D01FC614746F0855899854539A15C"/>
          </w:pPr>
          <w:r w:rsidRPr="001A27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A8DD653FBD8F4D3BBE26769CCF47E518">
    <w:name w:val="A8DD653FBD8F4D3BBE26769CCF47E518"/>
  </w:style>
  <w:style w:type="paragraph" w:customStyle="1" w:styleId="018148676E7D471B99EBD7126C172343">
    <w:name w:val="018148676E7D471B99EBD7126C172343"/>
  </w:style>
  <w:style w:type="paragraph" w:customStyle="1" w:styleId="200A77A1343845DAAE39FB2893642B90">
    <w:name w:val="200A77A1343845DAAE39FB2893642B90"/>
  </w:style>
  <w:style w:type="paragraph" w:customStyle="1" w:styleId="8C68577FB1DD4A289BBE46A48FA9C990">
    <w:name w:val="8C68577FB1DD4A289BBE46A48FA9C990"/>
  </w:style>
  <w:style w:type="paragraph" w:customStyle="1" w:styleId="6053FE767E754A26B01EEA52200149B5">
    <w:name w:val="6053FE767E754A26B01EEA52200149B5"/>
  </w:style>
  <w:style w:type="paragraph" w:customStyle="1" w:styleId="54A9BD767ED741B79D766608961F3E0B">
    <w:name w:val="54A9BD767ED741B79D766608961F3E0B"/>
  </w:style>
  <w:style w:type="paragraph" w:customStyle="1" w:styleId="4D3959C117EA4C52AD02D741EC0D4E6F">
    <w:name w:val="4D3959C117EA4C52AD02D741EC0D4E6F"/>
  </w:style>
  <w:style w:type="paragraph" w:customStyle="1" w:styleId="A048F5D66624405986C553C320A0F30D">
    <w:name w:val="A048F5D66624405986C553C320A0F30D"/>
  </w:style>
  <w:style w:type="paragraph" w:customStyle="1" w:styleId="0063833919B04A42A4EF24A1BC0FB301">
    <w:name w:val="0063833919B04A42A4EF24A1BC0FB301"/>
  </w:style>
  <w:style w:type="paragraph" w:customStyle="1" w:styleId="77099239E6D04EC8A9D4000B4DAB35B9">
    <w:name w:val="77099239E6D04EC8A9D4000B4DAB35B9"/>
  </w:style>
  <w:style w:type="paragraph" w:customStyle="1" w:styleId="CAAC340CAB2E42AEA849CD2CB2B9338A">
    <w:name w:val="CAAC340CAB2E42AEA849CD2CB2B9338A"/>
  </w:style>
  <w:style w:type="paragraph" w:customStyle="1" w:styleId="2A3D01FC614746F0855899854539A15C">
    <w:name w:val="2A3D01FC614746F0855899854539A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CAAD-F6A5-4218-8DA3-E95A549A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 Animals Request Form (002)</Template>
  <TotalTime>1</TotalTime>
  <Pages>1</Pages>
  <Words>288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University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 Nair</dc:creator>
  <cp:keywords/>
  <dc:description/>
  <cp:lastModifiedBy>Anju Nair</cp:lastModifiedBy>
  <cp:revision>1</cp:revision>
  <cp:lastPrinted>2025-02-18T10:39:00Z</cp:lastPrinted>
  <dcterms:created xsi:type="dcterms:W3CDTF">2025-02-19T10:32:00Z</dcterms:created>
  <dcterms:modified xsi:type="dcterms:W3CDTF">2025-02-19T10:33:00Z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9001f2c99a7c38691f67eb25de16fa7dc8604a1db061921cb6c624c2ceaf2136</vt:lpwstr>
  </property>
</Properties>
</file>